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9C586" w14:textId="77777777" w:rsidR="00E0167E" w:rsidRPr="00A872CB" w:rsidRDefault="00E0167E" w:rsidP="00A872CB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872CB">
        <w:rPr>
          <w:rFonts w:ascii="Calibri" w:hAnsi="Calibri" w:cs="Calibri"/>
          <w:sz w:val="24"/>
          <w:szCs w:val="24"/>
        </w:rPr>
        <w:t>………………………dnia .....</w:t>
      </w:r>
      <w:r w:rsidR="00F85D09">
        <w:rPr>
          <w:rFonts w:ascii="Calibri" w:hAnsi="Calibri" w:cs="Calibri"/>
          <w:sz w:val="24"/>
          <w:szCs w:val="24"/>
        </w:rPr>
        <w:t>......</w:t>
      </w:r>
      <w:r w:rsidRPr="00A872CB">
        <w:rPr>
          <w:rFonts w:ascii="Calibri" w:hAnsi="Calibri" w:cs="Calibri"/>
          <w:sz w:val="24"/>
          <w:szCs w:val="24"/>
        </w:rPr>
        <w:t>………..</w:t>
      </w:r>
    </w:p>
    <w:p w14:paraId="140B6718" w14:textId="77777777" w:rsidR="007C03B1" w:rsidRPr="00A872CB" w:rsidRDefault="00E0167E" w:rsidP="00E0167E">
      <w:pPr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(pieczęć zakładu pracy)</w:t>
      </w:r>
    </w:p>
    <w:p w14:paraId="147ECD27" w14:textId="54E62A45" w:rsidR="00E0167E" w:rsidRDefault="003C6A56" w:rsidP="00E0167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POTWIERDZENIE</w:t>
      </w:r>
    </w:p>
    <w:p w14:paraId="5F9104F1" w14:textId="5B2A2C4A" w:rsidR="00A5244B" w:rsidRPr="00A872CB" w:rsidRDefault="00A5244B" w:rsidP="00E0167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kontynuowani</w:t>
      </w:r>
      <w:r w:rsidR="003C6A5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zatrudnienia lub wykonywani</w:t>
      </w:r>
      <w:r w:rsidR="003C6A5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innej pracy zarobkowej</w:t>
      </w:r>
    </w:p>
    <w:p w14:paraId="59777F18" w14:textId="77777777" w:rsidR="00E0167E" w:rsidRPr="00A872CB" w:rsidRDefault="00E0167E" w:rsidP="00E0167E">
      <w:pPr>
        <w:jc w:val="center"/>
        <w:rPr>
          <w:rFonts w:ascii="Calibri" w:hAnsi="Calibri" w:cs="Calibri"/>
          <w:sz w:val="24"/>
          <w:szCs w:val="24"/>
        </w:rPr>
      </w:pPr>
    </w:p>
    <w:p w14:paraId="5853AAFC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Zaświadcza się, że Pan/Pani ………………………………………………………………………</w:t>
      </w:r>
      <w:r w:rsidR="00A872CB">
        <w:rPr>
          <w:rFonts w:ascii="Calibri" w:hAnsi="Calibri" w:cs="Calibri"/>
          <w:sz w:val="24"/>
          <w:szCs w:val="24"/>
        </w:rPr>
        <w:t>…………………………</w:t>
      </w:r>
      <w:r w:rsidRPr="00A872CB">
        <w:rPr>
          <w:rFonts w:ascii="Calibri" w:hAnsi="Calibri" w:cs="Calibri"/>
          <w:sz w:val="24"/>
          <w:szCs w:val="24"/>
        </w:rPr>
        <w:t>…</w:t>
      </w:r>
    </w:p>
    <w:p w14:paraId="1CD37BA3" w14:textId="77777777" w:rsidR="00E0167E" w:rsidRPr="00A872CB" w:rsidRDefault="00A872CB" w:rsidP="00A872C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urodzenia</w:t>
      </w:r>
      <w:r w:rsidR="00E0167E" w:rsidRPr="00A872CB">
        <w:rPr>
          <w:rFonts w:ascii="Calibri" w:hAnsi="Calibri" w:cs="Calibri"/>
          <w:sz w:val="24"/>
          <w:szCs w:val="24"/>
        </w:rPr>
        <w:t>……………………………………zam. ………………………………</w:t>
      </w:r>
      <w:r>
        <w:rPr>
          <w:rFonts w:ascii="Calibri" w:hAnsi="Calibri" w:cs="Calibri"/>
          <w:sz w:val="24"/>
          <w:szCs w:val="24"/>
        </w:rPr>
        <w:t>………….</w:t>
      </w:r>
      <w:r w:rsidR="00E0167E" w:rsidRPr="00A872CB">
        <w:rPr>
          <w:rFonts w:ascii="Calibri" w:hAnsi="Calibri" w:cs="Calibri"/>
          <w:sz w:val="24"/>
          <w:szCs w:val="24"/>
        </w:rPr>
        <w:t>……………………………...</w:t>
      </w:r>
    </w:p>
    <w:p w14:paraId="783AD9E1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Pracuje w naszym zakładzie na podstawie umowy o prac</w:t>
      </w:r>
      <w:r w:rsidR="00F85D09">
        <w:rPr>
          <w:rFonts w:ascii="Calibri" w:hAnsi="Calibri" w:cs="Calibri"/>
          <w:sz w:val="24"/>
          <w:szCs w:val="24"/>
        </w:rPr>
        <w:t>ę</w:t>
      </w:r>
      <w:r w:rsidRPr="00A872CB">
        <w:rPr>
          <w:rFonts w:ascii="Calibri" w:hAnsi="Calibri" w:cs="Calibri"/>
          <w:sz w:val="24"/>
          <w:szCs w:val="24"/>
        </w:rPr>
        <w:t>, umowy zlecenia, umowy o dzieło</w:t>
      </w:r>
      <w:r w:rsidR="001E0F83" w:rsidRPr="00A872CB">
        <w:rPr>
          <w:rFonts w:ascii="Calibri" w:hAnsi="Calibri" w:cs="Calibri"/>
          <w:sz w:val="24"/>
          <w:szCs w:val="24"/>
        </w:rPr>
        <w:t xml:space="preserve">, </w:t>
      </w:r>
      <w:r w:rsidRPr="00A872CB">
        <w:rPr>
          <w:rFonts w:ascii="Calibri" w:hAnsi="Calibri" w:cs="Calibri"/>
          <w:sz w:val="24"/>
          <w:szCs w:val="24"/>
        </w:rPr>
        <w:t xml:space="preserve"> itp. od dnia ……………………………………</w:t>
      </w:r>
    </w:p>
    <w:p w14:paraId="04C57963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-i nadal pracuje*</w:t>
      </w:r>
    </w:p>
    <w:p w14:paraId="26CE8D21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 xml:space="preserve">- zakończył/a pracę </w:t>
      </w:r>
      <w:r w:rsidR="00A872CB">
        <w:rPr>
          <w:rFonts w:ascii="Calibri" w:hAnsi="Calibri" w:cs="Calibri"/>
          <w:sz w:val="24"/>
          <w:szCs w:val="24"/>
        </w:rPr>
        <w:t>od dnia</w:t>
      </w:r>
      <w:r w:rsidR="00A872CB" w:rsidRPr="00A872CB">
        <w:rPr>
          <w:rFonts w:ascii="Calibri" w:hAnsi="Calibri" w:cs="Calibri"/>
          <w:sz w:val="24"/>
          <w:szCs w:val="24"/>
        </w:rPr>
        <w:t xml:space="preserve"> </w:t>
      </w:r>
      <w:r w:rsidRPr="00A872CB">
        <w:rPr>
          <w:rFonts w:ascii="Calibri" w:hAnsi="Calibri" w:cs="Calibri"/>
          <w:sz w:val="24"/>
          <w:szCs w:val="24"/>
        </w:rPr>
        <w:t>……………………………………*</w:t>
      </w:r>
    </w:p>
    <w:p w14:paraId="5D08ED60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W powyższym okresie Pan/Pani:</w:t>
      </w:r>
    </w:p>
    <w:p w14:paraId="3A87532B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 xml:space="preserve">-nie korzystał/a z urlopu bezpłatnego* </w:t>
      </w:r>
    </w:p>
    <w:p w14:paraId="748E638C" w14:textId="77777777" w:rsidR="00E0167E" w:rsidRPr="00A872CB" w:rsidRDefault="00E0167E" w:rsidP="00A872CB">
      <w:pPr>
        <w:jc w:val="both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-korzystał/a z urlopu bezpłatnego od dnia ……</w:t>
      </w:r>
      <w:r w:rsidR="001E0F83" w:rsidRPr="00A872CB">
        <w:rPr>
          <w:rFonts w:ascii="Calibri" w:hAnsi="Calibri" w:cs="Calibri"/>
          <w:sz w:val="24"/>
          <w:szCs w:val="24"/>
        </w:rPr>
        <w:t>…</w:t>
      </w:r>
      <w:r w:rsidR="00F85D09">
        <w:rPr>
          <w:rFonts w:ascii="Calibri" w:hAnsi="Calibri" w:cs="Calibri"/>
          <w:sz w:val="24"/>
          <w:szCs w:val="24"/>
        </w:rPr>
        <w:t>…..</w:t>
      </w:r>
      <w:r w:rsidR="001E0F83" w:rsidRPr="00A872CB">
        <w:rPr>
          <w:rFonts w:ascii="Calibri" w:hAnsi="Calibri" w:cs="Calibri"/>
          <w:sz w:val="24"/>
          <w:szCs w:val="24"/>
        </w:rPr>
        <w:t>..</w:t>
      </w:r>
      <w:r w:rsidR="00F85D09">
        <w:rPr>
          <w:rFonts w:ascii="Calibri" w:hAnsi="Calibri" w:cs="Calibri"/>
          <w:sz w:val="24"/>
          <w:szCs w:val="24"/>
        </w:rPr>
        <w:t>.....</w:t>
      </w:r>
      <w:r w:rsidRPr="00A872CB">
        <w:rPr>
          <w:rFonts w:ascii="Calibri" w:hAnsi="Calibri" w:cs="Calibri"/>
          <w:sz w:val="24"/>
          <w:szCs w:val="24"/>
        </w:rPr>
        <w:t>……</w:t>
      </w:r>
      <w:r w:rsidR="001E0F83" w:rsidRPr="00A872CB">
        <w:rPr>
          <w:rFonts w:ascii="Calibri" w:hAnsi="Calibri" w:cs="Calibri"/>
          <w:sz w:val="24"/>
          <w:szCs w:val="24"/>
        </w:rPr>
        <w:t>…..</w:t>
      </w:r>
      <w:r w:rsidRPr="00A872CB">
        <w:rPr>
          <w:rFonts w:ascii="Calibri" w:hAnsi="Calibri" w:cs="Calibri"/>
          <w:sz w:val="24"/>
          <w:szCs w:val="24"/>
        </w:rPr>
        <w:t>do dnia ………</w:t>
      </w:r>
      <w:r w:rsidR="00F85D09">
        <w:rPr>
          <w:rFonts w:ascii="Calibri" w:hAnsi="Calibri" w:cs="Calibri"/>
          <w:sz w:val="24"/>
          <w:szCs w:val="24"/>
        </w:rPr>
        <w:t>……….</w:t>
      </w:r>
      <w:r w:rsidRPr="00A872CB">
        <w:rPr>
          <w:rFonts w:ascii="Calibri" w:hAnsi="Calibri" w:cs="Calibri"/>
          <w:sz w:val="24"/>
          <w:szCs w:val="24"/>
        </w:rPr>
        <w:t>…………</w:t>
      </w:r>
      <w:r w:rsidR="001E0F83" w:rsidRPr="00A872CB">
        <w:rPr>
          <w:rFonts w:ascii="Calibri" w:hAnsi="Calibri" w:cs="Calibri"/>
          <w:sz w:val="24"/>
          <w:szCs w:val="24"/>
        </w:rPr>
        <w:t>…..</w:t>
      </w:r>
      <w:r w:rsidRPr="00A872CB">
        <w:rPr>
          <w:rFonts w:ascii="Calibri" w:hAnsi="Calibri" w:cs="Calibri"/>
          <w:sz w:val="24"/>
          <w:szCs w:val="24"/>
        </w:rPr>
        <w:t>.*</w:t>
      </w:r>
    </w:p>
    <w:p w14:paraId="158DE447" w14:textId="010F4C49" w:rsidR="00E0167E" w:rsidRPr="00A872CB" w:rsidRDefault="00567A62" w:rsidP="00E016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-korzystał z nieobecności nieusprawiedliwionej od dnia ………………….. do dnia …………………. </w:t>
      </w:r>
      <w:r w:rsidRPr="00A872CB">
        <w:rPr>
          <w:rFonts w:ascii="Calibri" w:hAnsi="Calibri" w:cs="Calibri"/>
          <w:sz w:val="24"/>
          <w:szCs w:val="24"/>
        </w:rPr>
        <w:t xml:space="preserve">* 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7F7B395A" w14:textId="77777777" w:rsidR="00E0167E" w:rsidRPr="00A872CB" w:rsidRDefault="00E0167E" w:rsidP="00E0167E">
      <w:pPr>
        <w:rPr>
          <w:rFonts w:ascii="Calibri" w:hAnsi="Calibri" w:cs="Calibri"/>
          <w:sz w:val="24"/>
          <w:szCs w:val="24"/>
        </w:rPr>
      </w:pPr>
    </w:p>
    <w:p w14:paraId="35542F6D" w14:textId="77777777" w:rsidR="00E0167E" w:rsidRPr="00A872CB" w:rsidRDefault="00E0167E" w:rsidP="00E0167E">
      <w:pPr>
        <w:ind w:left="4956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>..……………………………</w:t>
      </w:r>
      <w:r w:rsidR="00F85D09">
        <w:rPr>
          <w:rFonts w:ascii="Calibri" w:hAnsi="Calibri" w:cs="Calibri"/>
          <w:sz w:val="24"/>
          <w:szCs w:val="24"/>
        </w:rPr>
        <w:t>…………</w:t>
      </w:r>
      <w:r w:rsidRPr="00A872CB">
        <w:rPr>
          <w:rFonts w:ascii="Calibri" w:hAnsi="Calibri" w:cs="Calibri"/>
          <w:sz w:val="24"/>
          <w:szCs w:val="24"/>
        </w:rPr>
        <w:t>………………</w:t>
      </w:r>
    </w:p>
    <w:p w14:paraId="79AC3AA4" w14:textId="77777777" w:rsidR="00E0167E" w:rsidRPr="00A872CB" w:rsidRDefault="00E0167E" w:rsidP="00A872CB">
      <w:pPr>
        <w:ind w:left="4956"/>
        <w:rPr>
          <w:rFonts w:ascii="Calibri" w:hAnsi="Calibri" w:cs="Calibri"/>
          <w:sz w:val="24"/>
          <w:szCs w:val="24"/>
        </w:rPr>
      </w:pPr>
      <w:r w:rsidRPr="00A872CB">
        <w:rPr>
          <w:rFonts w:ascii="Calibri" w:hAnsi="Calibri" w:cs="Calibri"/>
          <w:sz w:val="24"/>
          <w:szCs w:val="24"/>
        </w:rPr>
        <w:t xml:space="preserve">(pieczęć </w:t>
      </w:r>
      <w:r w:rsidR="00F85D09">
        <w:rPr>
          <w:rFonts w:ascii="Calibri" w:hAnsi="Calibri" w:cs="Calibri"/>
          <w:sz w:val="24"/>
          <w:szCs w:val="24"/>
        </w:rPr>
        <w:t>i podpis osoby upoważnionej</w:t>
      </w:r>
      <w:r w:rsidRPr="00A872CB">
        <w:rPr>
          <w:rFonts w:ascii="Calibri" w:hAnsi="Calibri" w:cs="Calibri"/>
          <w:sz w:val="24"/>
          <w:szCs w:val="24"/>
        </w:rPr>
        <w:t>)</w:t>
      </w:r>
    </w:p>
    <w:p w14:paraId="5F52A1CF" w14:textId="77777777" w:rsidR="00A872CB" w:rsidRPr="00967339" w:rsidRDefault="00A872CB" w:rsidP="00A872CB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67339">
        <w:rPr>
          <w:rFonts w:ascii="Calibri" w:hAnsi="Calibri" w:cs="Calibri"/>
          <w:sz w:val="20"/>
          <w:szCs w:val="20"/>
        </w:rPr>
        <w:t>*niepotrzebne skreślić</w:t>
      </w:r>
    </w:p>
    <w:p w14:paraId="00166256" w14:textId="5D8D3D6E" w:rsidR="00A872CB" w:rsidRPr="00B54B6D" w:rsidRDefault="003C6A56" w:rsidP="00A872CB">
      <w:pPr>
        <w:pStyle w:val="Nagwek1"/>
        <w:tabs>
          <w:tab w:val="left" w:pos="2700"/>
        </w:tabs>
        <w:jc w:val="both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Dokument</w:t>
      </w:r>
      <w:r w:rsidR="00A872CB" w:rsidRPr="00B54B6D">
        <w:rPr>
          <w:rFonts w:ascii="Calibri" w:hAnsi="Calibri" w:cs="Calibri"/>
          <w:u w:val="none"/>
        </w:rPr>
        <w:t xml:space="preserve"> należy dostarczyć do PUP w Świecie za </w:t>
      </w:r>
      <w:r w:rsidR="00A872CB" w:rsidRPr="00B54B6D">
        <w:rPr>
          <w:rFonts w:ascii="Calibri" w:hAnsi="Calibri" w:cs="Calibri"/>
          <w:b/>
          <w:u w:val="none"/>
        </w:rPr>
        <w:t>każdy miesiąc kalendarzowy</w:t>
      </w:r>
      <w:r w:rsidR="00A872CB" w:rsidRPr="00B54B6D">
        <w:rPr>
          <w:rFonts w:ascii="Calibri" w:hAnsi="Calibri" w:cs="Calibri"/>
          <w:u w:val="none"/>
        </w:rPr>
        <w:t xml:space="preserve"> do 5-go  dnia następnego miesiąca. </w:t>
      </w:r>
      <w:r w:rsidR="00967339" w:rsidRPr="00B54B6D">
        <w:rPr>
          <w:rFonts w:ascii="Calibri" w:hAnsi="Calibri" w:cs="Calibri"/>
          <w:u w:val="none"/>
        </w:rPr>
        <w:t>Dostarczenie dokumentu może nastąpić także elektronicznie. W tym celu należy:</w:t>
      </w:r>
    </w:p>
    <w:p w14:paraId="75C73270" w14:textId="77777777" w:rsidR="00967339" w:rsidRPr="00B54B6D" w:rsidRDefault="00E950BC" w:rsidP="00967339">
      <w:pPr>
        <w:pStyle w:val="Akapitzlist"/>
        <w:numPr>
          <w:ilvl w:val="0"/>
          <w:numId w:val="8"/>
        </w:numPr>
        <w:rPr>
          <w:sz w:val="20"/>
          <w:szCs w:val="20"/>
          <w:lang w:eastAsia="pl-PL"/>
        </w:rPr>
      </w:pPr>
      <w:r w:rsidRPr="00B54B6D">
        <w:rPr>
          <w:sz w:val="20"/>
          <w:szCs w:val="20"/>
          <w:lang w:eastAsia="pl-PL"/>
        </w:rPr>
        <w:t>w</w:t>
      </w:r>
      <w:r w:rsidR="00967339" w:rsidRPr="00B54B6D">
        <w:rPr>
          <w:sz w:val="20"/>
          <w:szCs w:val="20"/>
          <w:lang w:eastAsia="pl-PL"/>
        </w:rPr>
        <w:t xml:space="preserve"> dowolnej przeglądarce w</w:t>
      </w:r>
      <w:r w:rsidR="004C0704" w:rsidRPr="00B54B6D">
        <w:rPr>
          <w:sz w:val="20"/>
          <w:szCs w:val="20"/>
          <w:lang w:eastAsia="pl-PL"/>
        </w:rPr>
        <w:t>ybrać</w:t>
      </w:r>
      <w:r w:rsidR="00967339" w:rsidRPr="00B54B6D">
        <w:rPr>
          <w:sz w:val="20"/>
          <w:szCs w:val="20"/>
          <w:lang w:eastAsia="pl-PL"/>
        </w:rPr>
        <w:t xml:space="preserve"> stronę </w:t>
      </w:r>
      <w:hyperlink r:id="rId7" w:history="1">
        <w:r w:rsidRPr="00B54B6D">
          <w:rPr>
            <w:rStyle w:val="Hipercze"/>
            <w:sz w:val="20"/>
            <w:szCs w:val="20"/>
            <w:lang w:eastAsia="pl-PL"/>
          </w:rPr>
          <w:t>www.praca.gov.pl</w:t>
        </w:r>
      </w:hyperlink>
    </w:p>
    <w:p w14:paraId="75E6F18A" w14:textId="77777777" w:rsidR="00967339" w:rsidRPr="00B54B6D" w:rsidRDefault="004C0704" w:rsidP="00967339">
      <w:pPr>
        <w:pStyle w:val="Akapitzlist"/>
        <w:numPr>
          <w:ilvl w:val="0"/>
          <w:numId w:val="8"/>
        </w:numPr>
        <w:rPr>
          <w:sz w:val="20"/>
          <w:szCs w:val="20"/>
          <w:lang w:eastAsia="pl-PL"/>
        </w:rPr>
      </w:pPr>
      <w:r w:rsidRPr="00B54B6D">
        <w:rPr>
          <w:sz w:val="20"/>
          <w:szCs w:val="20"/>
          <w:lang w:eastAsia="pl-PL"/>
        </w:rPr>
        <w:t>następnie wybrać zakładkę „wnioski o usługi i świadczenia z urzędu”</w:t>
      </w:r>
    </w:p>
    <w:p w14:paraId="37CD368A" w14:textId="77777777" w:rsidR="004C0704" w:rsidRPr="00B54B6D" w:rsidRDefault="004C0704" w:rsidP="00967339">
      <w:pPr>
        <w:pStyle w:val="Akapitzlist"/>
        <w:numPr>
          <w:ilvl w:val="0"/>
          <w:numId w:val="8"/>
        </w:numPr>
        <w:rPr>
          <w:sz w:val="20"/>
          <w:szCs w:val="20"/>
          <w:lang w:eastAsia="pl-PL"/>
        </w:rPr>
      </w:pPr>
      <w:r w:rsidRPr="00B54B6D">
        <w:rPr>
          <w:sz w:val="20"/>
          <w:szCs w:val="20"/>
          <w:lang w:eastAsia="pl-PL"/>
        </w:rPr>
        <w:t>w kolejnym kroku „pismo do urzędu (PSZ-PU )</w:t>
      </w:r>
    </w:p>
    <w:p w14:paraId="56B22C44" w14:textId="77777777" w:rsidR="004C0704" w:rsidRPr="00B54B6D" w:rsidRDefault="004C0704" w:rsidP="00967339">
      <w:pPr>
        <w:pStyle w:val="Akapitzlist"/>
        <w:numPr>
          <w:ilvl w:val="0"/>
          <w:numId w:val="8"/>
        </w:numPr>
        <w:rPr>
          <w:sz w:val="20"/>
          <w:szCs w:val="20"/>
          <w:lang w:eastAsia="pl-PL"/>
        </w:rPr>
      </w:pPr>
      <w:r w:rsidRPr="00B54B6D">
        <w:rPr>
          <w:sz w:val="20"/>
          <w:szCs w:val="20"/>
          <w:lang w:eastAsia="pl-PL"/>
        </w:rPr>
        <w:t>dokonać wybory właściwego powiatowego urzędu pracy i postępować zgodnie z instrukcją.</w:t>
      </w:r>
    </w:p>
    <w:p w14:paraId="0C590845" w14:textId="6D17E160" w:rsidR="00B54B6D" w:rsidRPr="00B54B6D" w:rsidRDefault="00B54B6D" w:rsidP="00B54B6D">
      <w:pPr>
        <w:jc w:val="center"/>
        <w:rPr>
          <w:b/>
          <w:sz w:val="20"/>
          <w:szCs w:val="20"/>
          <w:lang w:eastAsia="pl-PL"/>
        </w:rPr>
      </w:pPr>
      <w:r w:rsidRPr="00B54B6D">
        <w:rPr>
          <w:b/>
          <w:sz w:val="20"/>
          <w:szCs w:val="20"/>
          <w:lang w:eastAsia="pl-PL"/>
        </w:rPr>
        <w:t>Pamiętaj! Dołącz skan oryginału</w:t>
      </w:r>
      <w:r w:rsidR="003C6A56">
        <w:rPr>
          <w:b/>
          <w:sz w:val="20"/>
          <w:szCs w:val="20"/>
          <w:lang w:eastAsia="pl-PL"/>
        </w:rPr>
        <w:t xml:space="preserve"> dokumentu</w:t>
      </w:r>
      <w:r w:rsidRPr="00B54B6D">
        <w:rPr>
          <w:b/>
          <w:sz w:val="20"/>
          <w:szCs w:val="20"/>
          <w:lang w:eastAsia="pl-PL"/>
        </w:rPr>
        <w:t>.</w:t>
      </w:r>
    </w:p>
    <w:p w14:paraId="4E9EF131" w14:textId="77777777" w:rsidR="00A872CB" w:rsidRPr="00B54B6D" w:rsidRDefault="00A872CB" w:rsidP="00B54B6D">
      <w:pPr>
        <w:jc w:val="center"/>
        <w:rPr>
          <w:rFonts w:ascii="Calibri" w:hAnsi="Calibri" w:cs="Calibri"/>
          <w:b/>
          <w:sz w:val="20"/>
          <w:szCs w:val="20"/>
        </w:rPr>
      </w:pPr>
      <w:r w:rsidRPr="00B54B6D">
        <w:rPr>
          <w:rFonts w:ascii="Calibri" w:hAnsi="Calibri" w:cs="Calibri"/>
          <w:b/>
          <w:sz w:val="20"/>
          <w:szCs w:val="20"/>
        </w:rPr>
        <w:t>Uwaga ! Przy wypłacanym dodatku aktywizacyjnym stosowana jest ulga podatkowa.</w:t>
      </w:r>
    </w:p>
    <w:p w14:paraId="4297D27F" w14:textId="77777777" w:rsidR="00A872CB" w:rsidRPr="00B54B6D" w:rsidRDefault="00A872CB" w:rsidP="00A872CB">
      <w:pPr>
        <w:jc w:val="both"/>
        <w:rPr>
          <w:rFonts w:ascii="Calibri" w:hAnsi="Calibri" w:cs="Calibri"/>
          <w:sz w:val="20"/>
          <w:szCs w:val="20"/>
        </w:rPr>
      </w:pPr>
      <w:r w:rsidRPr="00B54B6D">
        <w:rPr>
          <w:rFonts w:ascii="Calibri" w:hAnsi="Calibri" w:cs="Calibri"/>
          <w:sz w:val="20"/>
          <w:szCs w:val="20"/>
          <w:u w:val="single"/>
        </w:rPr>
        <w:t>Dodatek aktywizacyjny</w:t>
      </w:r>
      <w:r w:rsidRPr="00B54B6D">
        <w:rPr>
          <w:rFonts w:ascii="Calibri" w:hAnsi="Calibri" w:cs="Calibri"/>
          <w:sz w:val="20"/>
          <w:szCs w:val="20"/>
        </w:rPr>
        <w:t xml:space="preserve"> jest świadczeniem wypłacanym z Funduszu Pracy - stosownie do art. 35 ust. 1 pkt 3 ustawy z dnia 26 lipca 1991r. o podatku dochodowym od osób fizycznych </w:t>
      </w:r>
      <w:r w:rsidRPr="00B54B6D">
        <w:rPr>
          <w:rFonts w:ascii="Calibri" w:hAnsi="Calibri" w:cs="Calibri"/>
          <w:sz w:val="20"/>
          <w:szCs w:val="20"/>
          <w:u w:val="single"/>
        </w:rPr>
        <w:t xml:space="preserve">podlega opodatkowaniu </w:t>
      </w:r>
      <w:r w:rsidR="002D16F5" w:rsidRPr="00B54B6D">
        <w:rPr>
          <w:rFonts w:ascii="Calibri" w:hAnsi="Calibri" w:cs="Calibri"/>
          <w:sz w:val="20"/>
          <w:szCs w:val="20"/>
          <w:u w:val="single"/>
        </w:rPr>
        <w:t>i pobierana jest zaliczka</w:t>
      </w:r>
      <w:r w:rsidR="002D16F5" w:rsidRPr="00B54B6D">
        <w:rPr>
          <w:rFonts w:ascii="Calibri" w:hAnsi="Calibri" w:cs="Calibri"/>
          <w:sz w:val="20"/>
          <w:szCs w:val="20"/>
        </w:rPr>
        <w:t xml:space="preserve">.  </w:t>
      </w:r>
      <w:r w:rsidRPr="00B54B6D">
        <w:rPr>
          <w:rFonts w:ascii="Calibri" w:hAnsi="Calibri" w:cs="Calibri"/>
          <w:sz w:val="20"/>
          <w:szCs w:val="20"/>
        </w:rPr>
        <w:t>W celu</w:t>
      </w:r>
      <w:r w:rsidR="002D16F5" w:rsidRPr="00B54B6D">
        <w:rPr>
          <w:rFonts w:ascii="Calibri" w:hAnsi="Calibri" w:cs="Calibri"/>
          <w:sz w:val="20"/>
          <w:szCs w:val="20"/>
        </w:rPr>
        <w:t xml:space="preserve"> uniknięcia dopłat do podatku w </w:t>
      </w:r>
      <w:r w:rsidRPr="00B54B6D">
        <w:rPr>
          <w:rFonts w:ascii="Calibri" w:hAnsi="Calibri" w:cs="Calibri"/>
          <w:sz w:val="20"/>
          <w:szCs w:val="20"/>
        </w:rPr>
        <w:t xml:space="preserve">rozliczeniu rocznym należy poinformować o tym fakcie pracodawcę. </w:t>
      </w:r>
    </w:p>
    <w:p w14:paraId="557328FA" w14:textId="77777777" w:rsidR="002D16F5" w:rsidRPr="00B54B6D" w:rsidRDefault="00A872CB" w:rsidP="00A872CB">
      <w:pPr>
        <w:jc w:val="both"/>
        <w:rPr>
          <w:rFonts w:ascii="Calibri" w:hAnsi="Calibri" w:cs="Calibri"/>
          <w:sz w:val="20"/>
          <w:szCs w:val="20"/>
        </w:rPr>
      </w:pPr>
      <w:r w:rsidRPr="00B54B6D">
        <w:rPr>
          <w:rFonts w:ascii="Calibri" w:hAnsi="Calibri" w:cs="Calibri"/>
          <w:sz w:val="20"/>
          <w:szCs w:val="20"/>
        </w:rPr>
        <w:t xml:space="preserve">Druk winien być wypełniony przez osobę, upoważnioną w sposób rzetelny tj. powinien odzwierciedlać przebieg stanu faktycznego, który dokumentuje oraz winien być kompletny. </w:t>
      </w:r>
    </w:p>
    <w:p w14:paraId="3DF7ECAA" w14:textId="77777777" w:rsidR="002D16F5" w:rsidRPr="00B54B6D" w:rsidRDefault="00A872CB" w:rsidP="00A872CB">
      <w:pPr>
        <w:jc w:val="both"/>
        <w:rPr>
          <w:rFonts w:ascii="Calibri" w:hAnsi="Calibri" w:cs="Calibri"/>
          <w:sz w:val="20"/>
          <w:szCs w:val="20"/>
        </w:rPr>
      </w:pPr>
      <w:r w:rsidRPr="00B54B6D">
        <w:rPr>
          <w:rFonts w:ascii="Calibri" w:hAnsi="Calibri" w:cs="Calibri"/>
          <w:sz w:val="20"/>
          <w:szCs w:val="20"/>
          <w:u w:val="single"/>
        </w:rPr>
        <w:t>Niedopuszczalne jest</w:t>
      </w:r>
      <w:r w:rsidRPr="00B54B6D">
        <w:rPr>
          <w:rFonts w:ascii="Calibri" w:hAnsi="Calibri" w:cs="Calibri"/>
          <w:sz w:val="20"/>
          <w:szCs w:val="20"/>
        </w:rPr>
        <w:t xml:space="preserve"> dokonywanie przeróbek czy poprawek przy </w:t>
      </w:r>
      <w:r w:rsidRPr="00B54B6D">
        <w:rPr>
          <w:rFonts w:ascii="Calibri" w:hAnsi="Calibri" w:cs="Calibri"/>
          <w:sz w:val="20"/>
          <w:szCs w:val="20"/>
          <w:u w:val="single"/>
        </w:rPr>
        <w:t>użyciu korektora</w:t>
      </w:r>
      <w:r w:rsidRPr="00B54B6D">
        <w:rPr>
          <w:rFonts w:ascii="Calibri" w:hAnsi="Calibri" w:cs="Calibri"/>
          <w:sz w:val="20"/>
          <w:szCs w:val="20"/>
        </w:rPr>
        <w:t xml:space="preserve">. </w:t>
      </w:r>
    </w:p>
    <w:p w14:paraId="6B3F1A89" w14:textId="77777777" w:rsidR="00A872CB" w:rsidRPr="00B54B6D" w:rsidRDefault="00A872CB" w:rsidP="00A872CB">
      <w:pPr>
        <w:jc w:val="both"/>
        <w:rPr>
          <w:rFonts w:ascii="Calibri" w:hAnsi="Calibri" w:cs="Calibri"/>
          <w:sz w:val="20"/>
          <w:szCs w:val="20"/>
        </w:rPr>
      </w:pPr>
      <w:r w:rsidRPr="00B54B6D">
        <w:rPr>
          <w:rFonts w:ascii="Calibri" w:hAnsi="Calibri" w:cs="Calibri"/>
          <w:sz w:val="20"/>
          <w:szCs w:val="20"/>
          <w:u w:val="single"/>
        </w:rPr>
        <w:t>Omyłkowy zapis</w:t>
      </w:r>
      <w:r w:rsidRPr="00B54B6D">
        <w:rPr>
          <w:rFonts w:ascii="Calibri" w:hAnsi="Calibri" w:cs="Calibri"/>
          <w:sz w:val="20"/>
          <w:szCs w:val="20"/>
        </w:rPr>
        <w:t xml:space="preserve"> na druku  należy skorygować w odpowiedni sposób tzn. błędny zapis </w:t>
      </w:r>
      <w:r w:rsidRPr="00B54B6D">
        <w:rPr>
          <w:rFonts w:ascii="Calibri" w:hAnsi="Calibri" w:cs="Calibri"/>
          <w:sz w:val="20"/>
          <w:szCs w:val="20"/>
          <w:u w:val="single"/>
        </w:rPr>
        <w:t>należy przekreślić oraz zaparafować korektę jednocześnie przystawiając pieczęć imienną osoby dokonującej poprawki oraz wpisać datę dokonania zmiany</w:t>
      </w:r>
      <w:r w:rsidRPr="00B54B6D">
        <w:rPr>
          <w:rFonts w:ascii="Calibri" w:hAnsi="Calibri" w:cs="Calibri"/>
          <w:sz w:val="20"/>
          <w:szCs w:val="20"/>
        </w:rPr>
        <w:t>.</w:t>
      </w:r>
    </w:p>
    <w:sectPr w:rsidR="00A872CB" w:rsidRPr="00B54B6D" w:rsidSect="00E950B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F7"/>
    <w:multiLevelType w:val="hybridMultilevel"/>
    <w:tmpl w:val="A204FBC4"/>
    <w:lvl w:ilvl="0" w:tplc="A5F4E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1917"/>
    <w:multiLevelType w:val="hybridMultilevel"/>
    <w:tmpl w:val="58960A64"/>
    <w:lvl w:ilvl="0" w:tplc="9F341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372C"/>
    <w:multiLevelType w:val="hybridMultilevel"/>
    <w:tmpl w:val="F76A5974"/>
    <w:lvl w:ilvl="0" w:tplc="75CEC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94845"/>
    <w:multiLevelType w:val="hybridMultilevel"/>
    <w:tmpl w:val="732CC0EE"/>
    <w:lvl w:ilvl="0" w:tplc="F59A9A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53005E"/>
    <w:multiLevelType w:val="hybridMultilevel"/>
    <w:tmpl w:val="551C859A"/>
    <w:lvl w:ilvl="0" w:tplc="FD7293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3266EE"/>
    <w:multiLevelType w:val="hybridMultilevel"/>
    <w:tmpl w:val="3FD093F6"/>
    <w:lvl w:ilvl="0" w:tplc="511AC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57E62"/>
    <w:multiLevelType w:val="hybridMultilevel"/>
    <w:tmpl w:val="B11403D2"/>
    <w:lvl w:ilvl="0" w:tplc="01FC9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7725"/>
    <w:multiLevelType w:val="hybridMultilevel"/>
    <w:tmpl w:val="964ED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E"/>
    <w:rsid w:val="00083D80"/>
    <w:rsid w:val="0014182F"/>
    <w:rsid w:val="001E0F83"/>
    <w:rsid w:val="002D16F5"/>
    <w:rsid w:val="003C6A56"/>
    <w:rsid w:val="004459EF"/>
    <w:rsid w:val="004C0704"/>
    <w:rsid w:val="00567A62"/>
    <w:rsid w:val="007A6662"/>
    <w:rsid w:val="007C03B1"/>
    <w:rsid w:val="00930030"/>
    <w:rsid w:val="00967339"/>
    <w:rsid w:val="00A5244B"/>
    <w:rsid w:val="00A872CB"/>
    <w:rsid w:val="00AE4A53"/>
    <w:rsid w:val="00B54B6D"/>
    <w:rsid w:val="00E0167E"/>
    <w:rsid w:val="00E950BC"/>
    <w:rsid w:val="00F36067"/>
    <w:rsid w:val="00F76145"/>
    <w:rsid w:val="00F85D09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C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2C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6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2CB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950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2C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6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2CB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9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5746-8F46-47C9-B618-FC6052E8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6D4BF23E</Template>
  <TotalTime>35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Kalkowska</dc:creator>
  <cp:lastModifiedBy>Szopinska Sylwia</cp:lastModifiedBy>
  <cp:revision>11</cp:revision>
  <cp:lastPrinted>2025-06-06T10:26:00Z</cp:lastPrinted>
  <dcterms:created xsi:type="dcterms:W3CDTF">2021-06-15T06:18:00Z</dcterms:created>
  <dcterms:modified xsi:type="dcterms:W3CDTF">2025-06-06T10:26:00Z</dcterms:modified>
</cp:coreProperties>
</file>