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20DA" w14:textId="1376CD5E" w:rsidR="0051309B" w:rsidRDefault="00A5439E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 w:rsidR="005E5A3D">
        <w:rPr>
          <w:rFonts w:ascii="Cambria" w:hAnsi="Cambria"/>
          <w:b/>
          <w:sz w:val="20"/>
          <w:szCs w:val="20"/>
        </w:rPr>
        <w:t xml:space="preserve"> </w:t>
      </w:r>
      <w:r w:rsidR="00AE09D2">
        <w:rPr>
          <w:rFonts w:ascii="Cambria" w:hAnsi="Cambria"/>
          <w:b/>
          <w:sz w:val="20"/>
          <w:szCs w:val="20"/>
        </w:rPr>
        <w:t xml:space="preserve"> </w:t>
      </w:r>
      <w:r w:rsidR="00B93350">
        <w:rPr>
          <w:rFonts w:ascii="Cambria" w:hAnsi="Cambria"/>
          <w:b/>
          <w:sz w:val="20"/>
          <w:szCs w:val="20"/>
        </w:rPr>
        <w:t xml:space="preserve"> </w:t>
      </w:r>
    </w:p>
    <w:p w14:paraId="718F1226" w14:textId="77777777" w:rsidR="00EF0237" w:rsidRPr="001F2932" w:rsidRDefault="00EF0237"/>
    <w:p w14:paraId="56CCB0FF" w14:textId="7957D364" w:rsidR="00272CFB" w:rsidRPr="005D7BED" w:rsidRDefault="00272CFB" w:rsidP="00CF7CF9"/>
    <w:p w14:paraId="6EF709A4" w14:textId="00952C4F" w:rsidR="00CF7CF9" w:rsidRPr="005D7BED" w:rsidRDefault="00CF7CF9" w:rsidP="00CF7CF9">
      <w:pPr>
        <w:rPr>
          <w:sz w:val="22"/>
          <w:szCs w:val="22"/>
        </w:rPr>
      </w:pPr>
      <w:r w:rsidRPr="005D7BED">
        <w:rPr>
          <w:sz w:val="22"/>
          <w:szCs w:val="22"/>
        </w:rPr>
        <w:t>…………………………………</w:t>
      </w:r>
      <w:r w:rsidR="009344A1">
        <w:rPr>
          <w:sz w:val="22"/>
          <w:szCs w:val="22"/>
        </w:rPr>
        <w:t>.</w:t>
      </w:r>
      <w:r w:rsidR="006F3FD0">
        <w:rPr>
          <w:sz w:val="22"/>
          <w:szCs w:val="22"/>
        </w:rPr>
        <w:t>.</w:t>
      </w:r>
    </w:p>
    <w:p w14:paraId="1639C96C" w14:textId="60264592" w:rsidR="00CF7CF9" w:rsidRPr="005D7BED" w:rsidRDefault="00CF7CF9" w:rsidP="00CF7CF9">
      <w:pPr>
        <w:rPr>
          <w:sz w:val="20"/>
          <w:szCs w:val="20"/>
        </w:rPr>
      </w:pPr>
      <w:r w:rsidRPr="005D7BED">
        <w:rPr>
          <w:sz w:val="20"/>
          <w:szCs w:val="20"/>
        </w:rPr>
        <w:t xml:space="preserve">    </w:t>
      </w:r>
      <w:r w:rsidR="008E7F6A" w:rsidRPr="005D7BED">
        <w:rPr>
          <w:sz w:val="20"/>
          <w:szCs w:val="20"/>
        </w:rPr>
        <w:t>P</w:t>
      </w:r>
      <w:r w:rsidRPr="005D7BED">
        <w:rPr>
          <w:sz w:val="20"/>
          <w:szCs w:val="20"/>
        </w:rPr>
        <w:t>ieczątka organizatora szkolenia</w:t>
      </w:r>
    </w:p>
    <w:p w14:paraId="41F0FCFD" w14:textId="77777777" w:rsidR="00CF7CF9" w:rsidRPr="005D7BED" w:rsidRDefault="00CF7CF9" w:rsidP="00CF7CF9">
      <w:pPr>
        <w:rPr>
          <w:sz w:val="32"/>
          <w:szCs w:val="32"/>
        </w:rPr>
      </w:pPr>
    </w:p>
    <w:p w14:paraId="55265E0F" w14:textId="77777777" w:rsidR="00CF7CF9" w:rsidRPr="005D7BED" w:rsidRDefault="00CF7CF9" w:rsidP="00CF7CF9">
      <w:pPr>
        <w:jc w:val="center"/>
        <w:rPr>
          <w:b/>
        </w:rPr>
      </w:pPr>
      <w:r w:rsidRPr="005D7BED">
        <w:rPr>
          <w:b/>
        </w:rPr>
        <w:t>KALKULACJA KOSZTÓW SZKOLENIA</w:t>
      </w:r>
    </w:p>
    <w:p w14:paraId="3BF351B9" w14:textId="77777777" w:rsidR="00CF7CF9" w:rsidRPr="005D7BED" w:rsidRDefault="00CF7CF9" w:rsidP="00CF7CF9">
      <w:pPr>
        <w:rPr>
          <w:b/>
          <w:sz w:val="22"/>
          <w:szCs w:val="22"/>
        </w:rPr>
      </w:pPr>
    </w:p>
    <w:p w14:paraId="0092EBBF" w14:textId="236D3EFA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Nazwa szkolenia: </w:t>
      </w:r>
      <w:r w:rsidRPr="005D7BED">
        <w:t>……………………………………………………………………………………</w:t>
      </w:r>
      <w:r w:rsidR="005D7BED">
        <w:t>….</w:t>
      </w:r>
    </w:p>
    <w:p w14:paraId="1F6AA115" w14:textId="39E8991B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Uczestnik szkolenia: </w:t>
      </w:r>
      <w:r w:rsidRPr="005D7BED">
        <w:t>…………………………………………………………………………………</w:t>
      </w:r>
      <w:r w:rsidR="005D7BED">
        <w:t>…</w:t>
      </w:r>
    </w:p>
    <w:p w14:paraId="58B259ED" w14:textId="50DCD86B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Liczba </w:t>
      </w:r>
      <w:r w:rsidRPr="00253219">
        <w:rPr>
          <w:b/>
        </w:rPr>
        <w:t>godzin</w:t>
      </w:r>
      <w:r w:rsidR="00253219" w:rsidRPr="00253219">
        <w:rPr>
          <w:b/>
        </w:rPr>
        <w:t xml:space="preserve"> </w:t>
      </w:r>
      <w:r w:rsidRPr="00253219">
        <w:rPr>
          <w:b/>
        </w:rPr>
        <w:t>szkolenia:</w:t>
      </w:r>
      <w:r w:rsidRPr="005D7BED">
        <w:rPr>
          <w:b/>
        </w:rPr>
        <w:t xml:space="preserve"> </w:t>
      </w:r>
      <w:r w:rsidRPr="005D7BED">
        <w:t>……………………………………</w:t>
      </w:r>
      <w:r w:rsidR="005D7BED">
        <w:t>…………………………………………</w:t>
      </w:r>
    </w:p>
    <w:p w14:paraId="4D30C063" w14:textId="57115644" w:rsidR="00CF7CF9" w:rsidRPr="005D7BED" w:rsidRDefault="00CF7CF9" w:rsidP="006146F7">
      <w:pPr>
        <w:numPr>
          <w:ilvl w:val="0"/>
          <w:numId w:val="1"/>
        </w:numPr>
        <w:spacing w:after="200" w:line="276" w:lineRule="auto"/>
        <w:ind w:left="357" w:hanging="357"/>
      </w:pPr>
      <w:r w:rsidRPr="005D7BED">
        <w:rPr>
          <w:b/>
        </w:rPr>
        <w:t xml:space="preserve">Miejsce realizacji </w:t>
      </w:r>
      <w:r w:rsidR="007A4746" w:rsidRPr="005D7BED">
        <w:rPr>
          <w:b/>
        </w:rPr>
        <w:t>zajęć teoretycznych</w:t>
      </w:r>
      <w:r w:rsidRPr="005D7BED">
        <w:rPr>
          <w:b/>
        </w:rPr>
        <w:t xml:space="preserve">: </w:t>
      </w:r>
      <w:r w:rsidRPr="005D7BED">
        <w:t>………………………………………………………………</w:t>
      </w:r>
    </w:p>
    <w:p w14:paraId="62516BAE" w14:textId="483BA017" w:rsidR="00CF7CF9" w:rsidRPr="005D7BED" w:rsidRDefault="007A4746" w:rsidP="006146F7">
      <w:pPr>
        <w:spacing w:after="200" w:line="276" w:lineRule="auto"/>
        <w:ind w:left="357"/>
      </w:pPr>
      <w:r w:rsidRPr="005D7BED">
        <w:rPr>
          <w:b/>
        </w:rPr>
        <w:t>Miejsce realizacji zajęć praktycznych:</w:t>
      </w:r>
      <w:r w:rsidRPr="005D7BED">
        <w:t xml:space="preserve"> ………………………………………………………………</w:t>
      </w:r>
    </w:p>
    <w:p w14:paraId="29B6623D" w14:textId="77777777" w:rsidR="006146F7" w:rsidRPr="005D7BED" w:rsidRDefault="006146F7" w:rsidP="00CF7CF9">
      <w:pPr>
        <w:jc w:val="center"/>
        <w:rPr>
          <w:b/>
        </w:rPr>
      </w:pPr>
    </w:p>
    <w:p w14:paraId="689CEA9E" w14:textId="7D85BAA8" w:rsidR="00CF7CF9" w:rsidRPr="005D7BED" w:rsidRDefault="00CF7CF9" w:rsidP="00CF7CF9">
      <w:pPr>
        <w:jc w:val="center"/>
        <w:rPr>
          <w:b/>
        </w:rPr>
      </w:pPr>
      <w:r w:rsidRPr="005D7BED">
        <w:rPr>
          <w:b/>
        </w:rPr>
        <w:t xml:space="preserve">ELEMENTY WCHODZĄCE W KOSZT SZKOLENIA W PRZELICZENIU NA  </w:t>
      </w:r>
      <w:r w:rsidR="005D7BED">
        <w:rPr>
          <w:b/>
        </w:rPr>
        <w:br/>
      </w:r>
      <w:r w:rsidRPr="005D7BED">
        <w:rPr>
          <w:b/>
        </w:rPr>
        <w:t>1</w:t>
      </w:r>
      <w:r w:rsidR="005D7BED">
        <w:rPr>
          <w:b/>
        </w:rPr>
        <w:t xml:space="preserve"> </w:t>
      </w:r>
      <w:r w:rsidRPr="005D7BED">
        <w:rPr>
          <w:b/>
        </w:rPr>
        <w:t>UCZESTNIKA:</w:t>
      </w:r>
    </w:p>
    <w:p w14:paraId="66E1ABA1" w14:textId="77777777" w:rsidR="00CF7CF9" w:rsidRPr="005D7BED" w:rsidRDefault="00CF7CF9" w:rsidP="00CF7CF9">
      <w:pPr>
        <w:rPr>
          <w:b/>
        </w:rPr>
      </w:pP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7155"/>
        <w:gridCol w:w="2268"/>
      </w:tblGrid>
      <w:tr w:rsidR="001F2932" w:rsidRPr="005D7BED" w14:paraId="7C89CFDB" w14:textId="77777777" w:rsidTr="00CF7CF9">
        <w:trPr>
          <w:trHeight w:val="552"/>
        </w:trPr>
        <w:tc>
          <w:tcPr>
            <w:tcW w:w="675" w:type="dxa"/>
            <w:shd w:val="clear" w:color="auto" w:fill="D9D9D9"/>
            <w:vAlign w:val="center"/>
          </w:tcPr>
          <w:p w14:paraId="7A821F78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L.p.</w:t>
            </w:r>
          </w:p>
        </w:tc>
        <w:tc>
          <w:tcPr>
            <w:tcW w:w="7155" w:type="dxa"/>
            <w:shd w:val="clear" w:color="auto" w:fill="D9D9D9"/>
            <w:vAlign w:val="center"/>
          </w:tcPr>
          <w:p w14:paraId="6CFE3295" w14:textId="69A487E6" w:rsidR="00CF7CF9" w:rsidRPr="005D7BED" w:rsidRDefault="006146F7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 xml:space="preserve">RODZAJ </w:t>
            </w:r>
            <w:r w:rsidR="00CF7CF9" w:rsidRPr="005D7BED">
              <w:rPr>
                <w:b/>
              </w:rPr>
              <w:t>KOSZTU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E75EDC" w14:textId="77777777" w:rsidR="00CF7CF9" w:rsidRPr="005D7BED" w:rsidRDefault="00CF7CF9" w:rsidP="003037A0">
            <w:pPr>
              <w:jc w:val="center"/>
              <w:rPr>
                <w:b/>
              </w:rPr>
            </w:pPr>
          </w:p>
          <w:p w14:paraId="3D2F0AF1" w14:textId="6F3FBB58" w:rsidR="00CF7CF9" w:rsidRPr="005D7BED" w:rsidRDefault="006146F7" w:rsidP="003037A0">
            <w:pPr>
              <w:jc w:val="center"/>
              <w:rPr>
                <w:b/>
              </w:rPr>
            </w:pPr>
            <w:r w:rsidRPr="005D7BED">
              <w:rPr>
                <w:b/>
              </w:rPr>
              <w:t>KWOTA</w:t>
            </w:r>
          </w:p>
          <w:p w14:paraId="50C3A47A" w14:textId="77777777" w:rsidR="00CF7CF9" w:rsidRPr="005D7BED" w:rsidRDefault="00CF7CF9" w:rsidP="003037A0">
            <w:pPr>
              <w:jc w:val="center"/>
              <w:rPr>
                <w:b/>
              </w:rPr>
            </w:pPr>
          </w:p>
        </w:tc>
      </w:tr>
      <w:tr w:rsidR="001F2932" w:rsidRPr="005D7BED" w14:paraId="78026E98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4DF80835" w14:textId="77777777" w:rsidR="00CF7CF9" w:rsidRPr="005D7BED" w:rsidRDefault="00CF7CF9" w:rsidP="00CF7CF9">
            <w:pPr>
              <w:jc w:val="center"/>
            </w:pPr>
            <w:r w:rsidRPr="005D7BED">
              <w:rPr>
                <w:b/>
              </w:rPr>
              <w:t>1.</w:t>
            </w:r>
          </w:p>
        </w:tc>
        <w:tc>
          <w:tcPr>
            <w:tcW w:w="7155" w:type="dxa"/>
            <w:vAlign w:val="center"/>
          </w:tcPr>
          <w:p w14:paraId="563B27D2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WYNAGRODZENIA WYKŁADOWCÓW</w:t>
            </w:r>
          </w:p>
          <w:p w14:paraId="36737EA1" w14:textId="77777777" w:rsidR="00CF7CF9" w:rsidRPr="005D7BED" w:rsidRDefault="00CF7CF9" w:rsidP="005D1391">
            <w:r w:rsidRPr="005D7BED">
              <w:t>(płace wykładowców za p</w:t>
            </w:r>
            <w:r w:rsidR="004204E8" w:rsidRPr="005D7BED">
              <w:t>rzep</w:t>
            </w:r>
            <w:r w:rsidRPr="005D7BED">
              <w:t>rowadzenie zajęć dydaktycznych</w:t>
            </w:r>
            <w:r w:rsidR="005D1391" w:rsidRPr="005D7BED">
              <w:t>: teoretycznych oraz praktycznych</w:t>
            </w:r>
            <w:r w:rsidRPr="005D7BED">
              <w:t>)</w:t>
            </w:r>
          </w:p>
        </w:tc>
        <w:tc>
          <w:tcPr>
            <w:tcW w:w="2268" w:type="dxa"/>
            <w:vAlign w:val="center"/>
          </w:tcPr>
          <w:p w14:paraId="07CDAA14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04FB4224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1059B94E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2.</w:t>
            </w:r>
          </w:p>
        </w:tc>
        <w:tc>
          <w:tcPr>
            <w:tcW w:w="7155" w:type="dxa"/>
            <w:vAlign w:val="center"/>
          </w:tcPr>
          <w:p w14:paraId="2B9642B0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EGZAMIN</w:t>
            </w:r>
          </w:p>
          <w:p w14:paraId="3E89138F" w14:textId="77777777" w:rsidR="007A4746" w:rsidRPr="005D7BED" w:rsidRDefault="007A4746" w:rsidP="007A4746">
            <w:r w:rsidRPr="005D7BED">
              <w:t>(jeśli jest wymagany)</w:t>
            </w:r>
            <w:r w:rsidR="00797BA7" w:rsidRPr="005D7BED">
              <w:t xml:space="preserve"> </w:t>
            </w:r>
          </w:p>
        </w:tc>
        <w:tc>
          <w:tcPr>
            <w:tcW w:w="2268" w:type="dxa"/>
            <w:vAlign w:val="center"/>
          </w:tcPr>
          <w:p w14:paraId="2BC02294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33293FA9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3624FF4C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3.</w:t>
            </w:r>
          </w:p>
        </w:tc>
        <w:tc>
          <w:tcPr>
            <w:tcW w:w="7155" w:type="dxa"/>
            <w:vAlign w:val="center"/>
          </w:tcPr>
          <w:p w14:paraId="20E4A678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OBSŁUGA ADMINISTRACYJNA SZKOLENIA</w:t>
            </w:r>
          </w:p>
          <w:p w14:paraId="7ED30442" w14:textId="77777777" w:rsidR="00CF7CF9" w:rsidRPr="005D7BED" w:rsidRDefault="00CF7CF9" w:rsidP="00FE72E6">
            <w:r w:rsidRPr="005D7BED">
              <w:t>(kierownictwo, nadzór pedagogiczny, przygotowanie zaśw</w:t>
            </w:r>
            <w:r w:rsidR="00FE72E6" w:rsidRPr="005D7BED">
              <w:t xml:space="preserve">iadczeń </w:t>
            </w:r>
            <w:r w:rsidR="00FE72E6" w:rsidRPr="005D7BED">
              <w:br/>
              <w:t>o ukończeniu szkolenia)</w:t>
            </w:r>
          </w:p>
        </w:tc>
        <w:tc>
          <w:tcPr>
            <w:tcW w:w="2268" w:type="dxa"/>
            <w:vAlign w:val="center"/>
          </w:tcPr>
          <w:p w14:paraId="005760CD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78410351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507C1029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4.</w:t>
            </w:r>
          </w:p>
        </w:tc>
        <w:tc>
          <w:tcPr>
            <w:tcW w:w="7155" w:type="dxa"/>
            <w:vAlign w:val="center"/>
          </w:tcPr>
          <w:p w14:paraId="7BDF1542" w14:textId="77777777" w:rsidR="00CF7CF9" w:rsidRPr="005D7BED" w:rsidRDefault="00CF7CF9" w:rsidP="00CF7CF9">
            <w:r w:rsidRPr="005D7BED">
              <w:rPr>
                <w:b/>
              </w:rPr>
              <w:t xml:space="preserve">KOSZT UTRZYMANIA / WYNAJMU </w:t>
            </w:r>
            <w:r w:rsidRPr="005D7BED">
              <w:rPr>
                <w:b/>
              </w:rPr>
              <w:br/>
            </w:r>
            <w:r w:rsidRPr="005D7BED">
              <w:t>(sali, sprzętu)</w:t>
            </w:r>
          </w:p>
        </w:tc>
        <w:tc>
          <w:tcPr>
            <w:tcW w:w="2268" w:type="dxa"/>
            <w:vAlign w:val="center"/>
          </w:tcPr>
          <w:p w14:paraId="383F8794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3EFFBC09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7129305C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5.</w:t>
            </w:r>
          </w:p>
        </w:tc>
        <w:tc>
          <w:tcPr>
            <w:tcW w:w="7155" w:type="dxa"/>
            <w:vAlign w:val="center"/>
          </w:tcPr>
          <w:p w14:paraId="7EF28713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 xml:space="preserve">KOSZTY MATERIAŁÓW SZKOLENIOWYCH </w:t>
            </w:r>
            <w:r w:rsidR="007A4746" w:rsidRPr="005D7BED">
              <w:rPr>
                <w:b/>
              </w:rPr>
              <w:br/>
            </w:r>
            <w:r w:rsidRPr="005D7BED">
              <w:t>(dydaktycznych oraz eksploatacyjnych)</w:t>
            </w:r>
          </w:p>
        </w:tc>
        <w:tc>
          <w:tcPr>
            <w:tcW w:w="2268" w:type="dxa"/>
            <w:vAlign w:val="center"/>
          </w:tcPr>
          <w:p w14:paraId="3934F09E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2EDAD74B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73DD688D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6.</w:t>
            </w:r>
          </w:p>
        </w:tc>
        <w:tc>
          <w:tcPr>
            <w:tcW w:w="7155" w:type="dxa"/>
            <w:vAlign w:val="center"/>
          </w:tcPr>
          <w:p w14:paraId="0EAE84D9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INNE</w:t>
            </w:r>
          </w:p>
          <w:p w14:paraId="582B29FC" w14:textId="77777777" w:rsidR="00CF7CF9" w:rsidRPr="005D7BED" w:rsidRDefault="00CF7CF9" w:rsidP="00FE72E6">
            <w:r w:rsidRPr="005D7BED">
              <w:t>(jeśli występują</w:t>
            </w:r>
            <w:r w:rsidR="00FE72E6" w:rsidRPr="005D7BED">
              <w:t>, wpisać jakie</w:t>
            </w:r>
            <w:r w:rsidRPr="005D7BED">
              <w:t>)</w:t>
            </w:r>
          </w:p>
        </w:tc>
        <w:tc>
          <w:tcPr>
            <w:tcW w:w="2268" w:type="dxa"/>
            <w:vAlign w:val="center"/>
          </w:tcPr>
          <w:p w14:paraId="0AF68862" w14:textId="77777777" w:rsidR="00CF7CF9" w:rsidRPr="002218BD" w:rsidRDefault="00CF7CF9" w:rsidP="006146F7">
            <w:pPr>
              <w:jc w:val="center"/>
            </w:pPr>
          </w:p>
        </w:tc>
      </w:tr>
      <w:tr w:rsidR="001F2932" w:rsidRPr="005D7BED" w14:paraId="1FC14046" w14:textId="77777777" w:rsidTr="00CF7CF9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1C821ADC" w14:textId="77777777" w:rsidR="00CF7CF9" w:rsidRPr="005D7BED" w:rsidRDefault="00CF7CF9" w:rsidP="00CF7CF9">
            <w:pPr>
              <w:jc w:val="center"/>
              <w:rPr>
                <w:b/>
              </w:rPr>
            </w:pPr>
            <w:r w:rsidRPr="005D7BED">
              <w:rPr>
                <w:b/>
              </w:rPr>
              <w:t>7.</w:t>
            </w:r>
          </w:p>
        </w:tc>
        <w:tc>
          <w:tcPr>
            <w:tcW w:w="7155" w:type="dxa"/>
            <w:shd w:val="clear" w:color="auto" w:fill="D9D9D9"/>
            <w:vAlign w:val="center"/>
          </w:tcPr>
          <w:p w14:paraId="1A2DE40B" w14:textId="77777777" w:rsidR="00CF7CF9" w:rsidRPr="005D7BED" w:rsidRDefault="00CF7CF9" w:rsidP="00CF7CF9">
            <w:pPr>
              <w:rPr>
                <w:b/>
              </w:rPr>
            </w:pPr>
            <w:r w:rsidRPr="005D7BED">
              <w:rPr>
                <w:b/>
              </w:rPr>
              <w:t>OGÓLNA SUMA KOSZTÓW</w:t>
            </w:r>
            <w:r w:rsidR="005D1391" w:rsidRPr="005D7BED">
              <w:rPr>
                <w:b/>
              </w:rPr>
              <w:t xml:space="preserve"> </w:t>
            </w:r>
            <w:r w:rsidRPr="005D7BED">
              <w:rPr>
                <w:b/>
              </w:rPr>
              <w:br/>
            </w:r>
            <w:r w:rsidRPr="005D7BED">
              <w:t xml:space="preserve"> (na 1 uczestnika)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D92472B" w14:textId="77777777" w:rsidR="00CF7CF9" w:rsidRPr="002218BD" w:rsidRDefault="00CF7CF9" w:rsidP="006146F7">
            <w:pPr>
              <w:jc w:val="center"/>
              <w:rPr>
                <w:b/>
                <w:bCs/>
              </w:rPr>
            </w:pPr>
          </w:p>
        </w:tc>
      </w:tr>
      <w:tr w:rsidR="00976739" w:rsidRPr="005D7BED" w14:paraId="64510FB9" w14:textId="77777777" w:rsidTr="00FD0C34">
        <w:trPr>
          <w:trHeight w:val="567"/>
        </w:trPr>
        <w:tc>
          <w:tcPr>
            <w:tcW w:w="675" w:type="dxa"/>
            <w:shd w:val="clear" w:color="auto" w:fill="D9D9D9"/>
            <w:vAlign w:val="center"/>
          </w:tcPr>
          <w:p w14:paraId="390781FB" w14:textId="7EA745C7" w:rsidR="00976739" w:rsidRPr="005D7BED" w:rsidRDefault="00272CFB" w:rsidP="00976739">
            <w:pPr>
              <w:jc w:val="center"/>
              <w:rPr>
                <w:b/>
              </w:rPr>
            </w:pPr>
            <w:r w:rsidRPr="005D7BED">
              <w:rPr>
                <w:b/>
              </w:rPr>
              <w:t>8</w:t>
            </w:r>
            <w:r w:rsidR="00976739" w:rsidRPr="005D7BED">
              <w:rPr>
                <w:b/>
              </w:rPr>
              <w:t>.</w:t>
            </w:r>
          </w:p>
        </w:tc>
        <w:tc>
          <w:tcPr>
            <w:tcW w:w="7155" w:type="dxa"/>
            <w:shd w:val="clear" w:color="auto" w:fill="D9D9D9"/>
            <w:vAlign w:val="center"/>
          </w:tcPr>
          <w:p w14:paraId="701240D7" w14:textId="77777777" w:rsidR="00976739" w:rsidRPr="005D7BED" w:rsidRDefault="00976739" w:rsidP="00976739">
            <w:pPr>
              <w:rPr>
                <w:b/>
              </w:rPr>
            </w:pPr>
            <w:r w:rsidRPr="005D7BED">
              <w:rPr>
                <w:b/>
              </w:rPr>
              <w:t>KOSZT OSOBOGODZINY SZKOLENIA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74E5CF6" w14:textId="77777777" w:rsidR="00976739" w:rsidRPr="002218BD" w:rsidRDefault="00976739" w:rsidP="006146F7">
            <w:pPr>
              <w:jc w:val="center"/>
              <w:rPr>
                <w:b/>
                <w:bCs/>
              </w:rPr>
            </w:pPr>
          </w:p>
        </w:tc>
      </w:tr>
    </w:tbl>
    <w:p w14:paraId="14D51B8E" w14:textId="77777777" w:rsidR="00CF7CF9" w:rsidRPr="005D7BED" w:rsidRDefault="00CF7CF9" w:rsidP="00CF7CF9"/>
    <w:p w14:paraId="4E8EC6EA" w14:textId="77777777" w:rsidR="00CF7CF9" w:rsidRPr="005D7BED" w:rsidRDefault="00CF7CF9" w:rsidP="00CF7CF9"/>
    <w:p w14:paraId="5671DEEA" w14:textId="6F1D1F71" w:rsidR="00CF7CF9" w:rsidRPr="005D7BED" w:rsidRDefault="00CE61CF" w:rsidP="00CF7CF9">
      <w:pPr>
        <w:rPr>
          <w:sz w:val="22"/>
          <w:szCs w:val="22"/>
        </w:rPr>
      </w:pPr>
      <w:r w:rsidRPr="005D7BED">
        <w:rPr>
          <w:sz w:val="22"/>
          <w:szCs w:val="22"/>
        </w:rPr>
        <w:t xml:space="preserve"> </w:t>
      </w:r>
    </w:p>
    <w:p w14:paraId="4B4C152E" w14:textId="103EEFB7" w:rsidR="007A7779" w:rsidRDefault="007A7779" w:rsidP="00CF7CF9">
      <w:pPr>
        <w:rPr>
          <w:sz w:val="22"/>
          <w:szCs w:val="22"/>
        </w:rPr>
      </w:pPr>
    </w:p>
    <w:p w14:paraId="597EEA30" w14:textId="77777777" w:rsidR="005D7BED" w:rsidRPr="005D7BED" w:rsidRDefault="005D7BED" w:rsidP="00CF7CF9">
      <w:pPr>
        <w:rPr>
          <w:sz w:val="22"/>
          <w:szCs w:val="22"/>
        </w:rPr>
      </w:pPr>
    </w:p>
    <w:p w14:paraId="6981A407" w14:textId="45F31EFC" w:rsidR="00CF7CF9" w:rsidRPr="005D7BED" w:rsidRDefault="009A5E8F" w:rsidP="009A5E8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F7CF9" w:rsidRPr="005D7BE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…..</w:t>
      </w:r>
    </w:p>
    <w:p w14:paraId="2D7E8566" w14:textId="02853C90" w:rsidR="002C651A" w:rsidRPr="005D7BED" w:rsidRDefault="00CF7CF9" w:rsidP="005D7BED">
      <w:pPr>
        <w:ind w:left="4956" w:firstLine="708"/>
        <w:rPr>
          <w:sz w:val="20"/>
          <w:szCs w:val="20"/>
        </w:rPr>
      </w:pPr>
      <w:r w:rsidRPr="005D7BED">
        <w:rPr>
          <w:b/>
          <w:sz w:val="22"/>
          <w:szCs w:val="22"/>
        </w:rPr>
        <w:t xml:space="preserve"> </w:t>
      </w:r>
      <w:r w:rsidR="004037E8" w:rsidRPr="005D7BED">
        <w:rPr>
          <w:b/>
          <w:sz w:val="22"/>
          <w:szCs w:val="22"/>
        </w:rPr>
        <w:t xml:space="preserve">  </w:t>
      </w:r>
      <w:r w:rsidR="006146F7" w:rsidRPr="005D7BED">
        <w:rPr>
          <w:bCs/>
          <w:sz w:val="22"/>
          <w:szCs w:val="22"/>
        </w:rPr>
        <w:t>P</w:t>
      </w:r>
      <w:r w:rsidRPr="005D7BED">
        <w:rPr>
          <w:bCs/>
          <w:sz w:val="20"/>
          <w:szCs w:val="20"/>
        </w:rPr>
        <w:t>ie</w:t>
      </w:r>
      <w:r w:rsidRPr="005D7BED">
        <w:rPr>
          <w:sz w:val="20"/>
          <w:szCs w:val="20"/>
        </w:rPr>
        <w:t>czątka i podpis organizatora szkolenia</w:t>
      </w:r>
      <w:r w:rsidR="00FC3795" w:rsidRPr="005D7BED">
        <w:rPr>
          <w:sz w:val="20"/>
          <w:szCs w:val="20"/>
        </w:rPr>
        <w:t xml:space="preserve"> </w:t>
      </w:r>
    </w:p>
    <w:sectPr w:rsidR="002C651A" w:rsidRPr="005D7BED" w:rsidSect="00CB12BE">
      <w:headerReference w:type="default" r:id="rId8"/>
      <w:footerReference w:type="default" r:id="rId9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1F2D" w14:textId="77777777" w:rsidR="00F017E3" w:rsidRDefault="00F017E3">
      <w:r>
        <w:separator/>
      </w:r>
    </w:p>
  </w:endnote>
  <w:endnote w:type="continuationSeparator" w:id="0">
    <w:p w14:paraId="292FA4BC" w14:textId="77777777" w:rsidR="00F017E3" w:rsidRDefault="00F0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DD20" w14:textId="77777777" w:rsidR="00EF7B3D" w:rsidRPr="00EF7B3D" w:rsidRDefault="00EF7B3D">
    <w:pPr>
      <w:pStyle w:val="Stopka"/>
      <w:jc w:val="center"/>
      <w:rPr>
        <w:sz w:val="22"/>
        <w:szCs w:val="22"/>
      </w:rPr>
    </w:pPr>
    <w:r w:rsidRPr="00EF7B3D">
      <w:rPr>
        <w:sz w:val="22"/>
        <w:szCs w:val="22"/>
      </w:rPr>
      <w:t xml:space="preserve">Strona </w:t>
    </w:r>
    <w:r w:rsidRPr="00EF7B3D">
      <w:rPr>
        <w:sz w:val="22"/>
        <w:szCs w:val="22"/>
      </w:rPr>
      <w:fldChar w:fldCharType="begin"/>
    </w:r>
    <w:r w:rsidRPr="00EF7B3D">
      <w:rPr>
        <w:sz w:val="22"/>
        <w:szCs w:val="22"/>
      </w:rPr>
      <w:instrText>PAGE  \* Arabic  \* MERGEFORMAT</w:instrText>
    </w:r>
    <w:r w:rsidRPr="00EF7B3D">
      <w:rPr>
        <w:sz w:val="22"/>
        <w:szCs w:val="22"/>
      </w:rPr>
      <w:fldChar w:fldCharType="separate"/>
    </w:r>
    <w:r w:rsidRPr="00EF7B3D">
      <w:rPr>
        <w:sz w:val="22"/>
        <w:szCs w:val="22"/>
      </w:rPr>
      <w:t>2</w:t>
    </w:r>
    <w:r w:rsidRPr="00EF7B3D">
      <w:rPr>
        <w:sz w:val="22"/>
        <w:szCs w:val="22"/>
      </w:rPr>
      <w:fldChar w:fldCharType="end"/>
    </w:r>
    <w:r w:rsidRPr="00EF7B3D">
      <w:rPr>
        <w:sz w:val="22"/>
        <w:szCs w:val="22"/>
      </w:rPr>
      <w:t xml:space="preserve"> z </w:t>
    </w:r>
    <w:r w:rsidRPr="00EF7B3D">
      <w:rPr>
        <w:sz w:val="22"/>
        <w:szCs w:val="22"/>
      </w:rPr>
      <w:fldChar w:fldCharType="begin"/>
    </w:r>
    <w:r w:rsidRPr="00EF7B3D">
      <w:rPr>
        <w:sz w:val="22"/>
        <w:szCs w:val="22"/>
      </w:rPr>
      <w:instrText>NUMPAGES \ * arabskie \ * MERGEFORMAT</w:instrText>
    </w:r>
    <w:r w:rsidRPr="00EF7B3D">
      <w:rPr>
        <w:sz w:val="22"/>
        <w:szCs w:val="22"/>
      </w:rPr>
      <w:fldChar w:fldCharType="separate"/>
    </w:r>
    <w:r w:rsidRPr="00EF7B3D">
      <w:rPr>
        <w:sz w:val="22"/>
        <w:szCs w:val="22"/>
      </w:rPr>
      <w:t>2</w:t>
    </w:r>
    <w:r w:rsidRPr="00EF7B3D">
      <w:rPr>
        <w:sz w:val="22"/>
        <w:szCs w:val="22"/>
      </w:rPr>
      <w:fldChar w:fldCharType="end"/>
    </w:r>
  </w:p>
  <w:p w14:paraId="01D1FE25" w14:textId="77777777" w:rsidR="00EF7B3D" w:rsidRDefault="00EF7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8B7E4" w14:textId="77777777" w:rsidR="00F017E3" w:rsidRDefault="00F017E3">
      <w:r>
        <w:separator/>
      </w:r>
    </w:p>
  </w:footnote>
  <w:footnote w:type="continuationSeparator" w:id="0">
    <w:p w14:paraId="38A0367A" w14:textId="77777777" w:rsidR="00F017E3" w:rsidRDefault="00F0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2F78" w14:textId="77777777" w:rsidR="00B35D49" w:rsidRDefault="00B35D49">
    <w:pPr>
      <w:pStyle w:val="Nagwek"/>
      <w:rPr>
        <w:noProof/>
      </w:rPr>
    </w:pPr>
  </w:p>
  <w:p w14:paraId="68A7DD4E" w14:textId="77777777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0AE1DF3E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09BD"/>
    <w:multiLevelType w:val="hybridMultilevel"/>
    <w:tmpl w:val="74B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835D5"/>
    <w:rsid w:val="00092F40"/>
    <w:rsid w:val="00122A01"/>
    <w:rsid w:val="00133EE6"/>
    <w:rsid w:val="00192A2B"/>
    <w:rsid w:val="001F2932"/>
    <w:rsid w:val="001F4A9E"/>
    <w:rsid w:val="0020452E"/>
    <w:rsid w:val="00217D2A"/>
    <w:rsid w:val="002218BD"/>
    <w:rsid w:val="00224487"/>
    <w:rsid w:val="002271A2"/>
    <w:rsid w:val="00253219"/>
    <w:rsid w:val="00261F45"/>
    <w:rsid w:val="00272CFB"/>
    <w:rsid w:val="002B722E"/>
    <w:rsid w:val="002C651A"/>
    <w:rsid w:val="00302E7B"/>
    <w:rsid w:val="003037A0"/>
    <w:rsid w:val="004026FE"/>
    <w:rsid w:val="004037E8"/>
    <w:rsid w:val="004204E8"/>
    <w:rsid w:val="004413B8"/>
    <w:rsid w:val="00477F09"/>
    <w:rsid w:val="00495687"/>
    <w:rsid w:val="004B53E3"/>
    <w:rsid w:val="0051309B"/>
    <w:rsid w:val="00525B22"/>
    <w:rsid w:val="005A76D6"/>
    <w:rsid w:val="005D1391"/>
    <w:rsid w:val="005D7BED"/>
    <w:rsid w:val="005E5A3D"/>
    <w:rsid w:val="006146F7"/>
    <w:rsid w:val="00680E98"/>
    <w:rsid w:val="00692D65"/>
    <w:rsid w:val="006A3113"/>
    <w:rsid w:val="006A31E2"/>
    <w:rsid w:val="006C3A58"/>
    <w:rsid w:val="006D68D6"/>
    <w:rsid w:val="006F3FD0"/>
    <w:rsid w:val="007906C0"/>
    <w:rsid w:val="00797BA7"/>
    <w:rsid w:val="007A4746"/>
    <w:rsid w:val="007A7779"/>
    <w:rsid w:val="007A7D0D"/>
    <w:rsid w:val="007B0BB2"/>
    <w:rsid w:val="007B3CAF"/>
    <w:rsid w:val="007C5F39"/>
    <w:rsid w:val="007D08C9"/>
    <w:rsid w:val="007E74C4"/>
    <w:rsid w:val="00822104"/>
    <w:rsid w:val="008E7F6A"/>
    <w:rsid w:val="009344A1"/>
    <w:rsid w:val="00976739"/>
    <w:rsid w:val="009A5E8F"/>
    <w:rsid w:val="009B5040"/>
    <w:rsid w:val="009D3AF8"/>
    <w:rsid w:val="009E13D0"/>
    <w:rsid w:val="00A5439E"/>
    <w:rsid w:val="00A7032D"/>
    <w:rsid w:val="00A725AB"/>
    <w:rsid w:val="00AC39E9"/>
    <w:rsid w:val="00AE09D2"/>
    <w:rsid w:val="00AE393D"/>
    <w:rsid w:val="00B138FB"/>
    <w:rsid w:val="00B20C3B"/>
    <w:rsid w:val="00B33666"/>
    <w:rsid w:val="00B35D49"/>
    <w:rsid w:val="00B93350"/>
    <w:rsid w:val="00C12AAB"/>
    <w:rsid w:val="00C320C6"/>
    <w:rsid w:val="00C43CC1"/>
    <w:rsid w:val="00C74F1D"/>
    <w:rsid w:val="00CA6AAD"/>
    <w:rsid w:val="00CB12BE"/>
    <w:rsid w:val="00CB3A2A"/>
    <w:rsid w:val="00CE088F"/>
    <w:rsid w:val="00CE4CE7"/>
    <w:rsid w:val="00CE61CF"/>
    <w:rsid w:val="00CF7CF9"/>
    <w:rsid w:val="00D57130"/>
    <w:rsid w:val="00E021F4"/>
    <w:rsid w:val="00EF0237"/>
    <w:rsid w:val="00EF1B8F"/>
    <w:rsid w:val="00EF507D"/>
    <w:rsid w:val="00EF63EA"/>
    <w:rsid w:val="00EF7B3D"/>
    <w:rsid w:val="00F017E3"/>
    <w:rsid w:val="00F51BD5"/>
    <w:rsid w:val="00F721D9"/>
    <w:rsid w:val="00F96648"/>
    <w:rsid w:val="00FC3795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043D8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F7B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2795-0945-45A2-991D-1C92F774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55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54</cp:revision>
  <cp:lastPrinted>2023-01-12T13:11:00Z</cp:lastPrinted>
  <dcterms:created xsi:type="dcterms:W3CDTF">2016-01-27T10:59:00Z</dcterms:created>
  <dcterms:modified xsi:type="dcterms:W3CDTF">2025-02-05T10:11:00Z</dcterms:modified>
</cp:coreProperties>
</file>